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7D" w:rsidRDefault="00FF307D" w:rsidP="005D2BC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Конспект </w:t>
      </w:r>
      <w:r w:rsidRPr="00D42216"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ОД по образовательной области «Речевое развитие» </w:t>
      </w:r>
    </w:p>
    <w:p w:rsidR="00FF307D" w:rsidRPr="00197C8F" w:rsidRDefault="00FF307D" w:rsidP="005D2BC7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333333"/>
          <w:sz w:val="28"/>
          <w:szCs w:val="28"/>
          <w:lang w:eastAsia="ru-RU"/>
        </w:rPr>
        <w:t xml:space="preserve">Чтение стихотворения </w:t>
      </w:r>
      <w:r w:rsidRPr="00D42216">
        <w:rPr>
          <w:rFonts w:ascii="Times New Roman" w:hAnsi="Times New Roman"/>
          <w:b/>
          <w:color w:val="333333"/>
          <w:sz w:val="28"/>
          <w:szCs w:val="28"/>
          <w:lang w:eastAsia="ru-RU"/>
        </w:rPr>
        <w:t>«Что мы Родиной зовем»</w:t>
      </w:r>
    </w:p>
    <w:p w:rsidR="00FF307D" w:rsidRPr="00BD0A63" w:rsidRDefault="00FF307D" w:rsidP="00197C8F">
      <w:pPr>
        <w:pStyle w:val="c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>П</w:t>
      </w:r>
      <w:r w:rsidRPr="00BD0A63">
        <w:rPr>
          <w:rStyle w:val="c5"/>
          <w:i/>
          <w:color w:val="000000"/>
          <w:sz w:val="28"/>
          <w:szCs w:val="28"/>
        </w:rPr>
        <w:t>одготовила:</w:t>
      </w:r>
    </w:p>
    <w:p w:rsidR="00FF307D" w:rsidRPr="00BD0A63" w:rsidRDefault="00FF307D" w:rsidP="00197C8F">
      <w:pPr>
        <w:pStyle w:val="c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2"/>
          <w:szCs w:val="22"/>
        </w:rPr>
      </w:pPr>
      <w:r>
        <w:rPr>
          <w:rStyle w:val="c5"/>
          <w:i/>
          <w:color w:val="000000"/>
          <w:sz w:val="28"/>
          <w:szCs w:val="28"/>
        </w:rPr>
        <w:t>Власюк И.Н.</w:t>
      </w:r>
    </w:p>
    <w:p w:rsidR="00FF307D" w:rsidRPr="00D42216" w:rsidRDefault="00FF307D" w:rsidP="00197C8F">
      <w:pPr>
        <w:shd w:val="clear" w:color="auto" w:fill="FFFFFF"/>
        <w:spacing w:after="0" w:line="240" w:lineRule="auto"/>
        <w:jc w:val="right"/>
        <w:outlineLvl w:val="1"/>
        <w:rPr>
          <w:rFonts w:ascii="Times New Roman" w:hAnsi="Times New Roman"/>
          <w:b/>
          <w:color w:val="333333"/>
          <w:sz w:val="32"/>
          <w:szCs w:val="32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Цель:</w:t>
      </w:r>
      <w:r w:rsidRPr="00C514F3"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C514F3">
        <w:rPr>
          <w:rFonts w:ascii="Times New Roman" w:hAnsi="Times New Roman"/>
          <w:color w:val="0E0E0E"/>
          <w:sz w:val="32"/>
          <w:szCs w:val="32"/>
          <w:lang w:eastAsia="ru-RU"/>
        </w:rPr>
        <w:t>Формировать у детей представление о России, как о родной стране.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lang w:eastAsia="ru-RU"/>
        </w:rPr>
        <w:t>Задачи: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Образовательные: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lang w:eastAsia="ru-RU"/>
        </w:rPr>
        <w:t>Систематизировать представления о России, активизировать словарь по теме «Родина - Россия»;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lang w:eastAsia="ru-RU"/>
        </w:rPr>
        <w:t>Познакомить со стихотворением «Родина» В. Степанова;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lang w:eastAsia="ru-RU"/>
        </w:rPr>
        <w:t>Вызвать у детей интерес к истории и традициям своей страны;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Познакомить с картой России;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Продолжать формировать патриотические чувства; уважительное отношение к государственным символам (флаг, герб, гимн); к Российскому природному символу России – березке.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Продолжать формировать положительное отношение к труду и профессиям;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Уточнить представления о родном крае, понятии «малая родина»;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Совершенствовать грамматически правильную речь детей, умение четко выражать свои мысли, отвечать на вопросы воспитателя полным ответом;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Совершенствовать умения словесно выражать свои мысли, строить предложения в определенной падежной конструкции;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Совершенствовать художественно – речевые исполнительские навыки при чтении стихотворения, составлении предложений, небольших рассказов;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Развивающие: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Развивать познавательные интересы, зрительное восприятие, внимание, мышление, память;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Развивать координацию речи с движением, длительный речевой выдох;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Воспитательные: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Воспитывать любовь и чувство гордости за Родину;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Воспитывать патриотические чувства, любовь к большой и малой родине;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Воспитывать активность, самостоятельность, чувство товарищества, умение работать в подгруппе.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E0E0E"/>
          <w:sz w:val="32"/>
          <w:szCs w:val="32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0E0E0E"/>
          <w:sz w:val="32"/>
          <w:szCs w:val="32"/>
          <w:lang w:eastAsia="ru-RU"/>
        </w:rPr>
        <w:t>Планируемые результаты:</w:t>
      </w:r>
      <w:r w:rsidRPr="00C514F3">
        <w:rPr>
          <w:rFonts w:ascii="Times New Roman" w:hAnsi="Times New Roman"/>
          <w:color w:val="0E0E0E"/>
          <w:sz w:val="32"/>
          <w:szCs w:val="32"/>
          <w:lang w:eastAsia="ru-RU"/>
        </w:rPr>
        <w:t> иметь представление о родной стране, своей малой Родине; знать понятие «символика», узнать сведения из истории флага, герба, гимна; выучить стихотворение «Родина» В. Степанова, с использованием мнемотехники.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Материал: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Слайд с изображением сказочного персонажа Незнайки; карта России, государственные символы - флаг, герб; мнемотаблица для разучивания стихотворения «Родина» В. Степанова и карточки к ней; слайды традиционных праздников России и набор картинок; дидактическая игра «Кому, что нужно для работы?»; картинки – схемы для составления небольших рассказов о праздниках и традициях русского народа; полоски из цветной бумаги для выкладывания флага России; книги, наборы картинок с иллюстрациями достопримечательностей Москвы, родного края.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Музыкальное сопровождение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Гимн Российской Федерации.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Предварительная работа: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Беседы о Российской символике;чтение и разучивание стихотворений о Родине, Москве, березке; чтение пословиц и поговорок о Родине; рассматривание фотографий и иллюстраций о Москве, фото лесов, полей, рек, гор, морей, и т. д. нашей Родины.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lang w:eastAsia="ru-RU"/>
        </w:rPr>
        <w:t> 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FF307D" w:rsidRPr="00C514F3" w:rsidRDefault="00FF307D" w:rsidP="00D4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</w:pPr>
    </w:p>
    <w:p w:rsidR="00FF307D" w:rsidRPr="00C514F3" w:rsidRDefault="00FF307D" w:rsidP="00197C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Ход: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Воспитатель: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Встанем рядышком по кругу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Скажем, здравствуйте друг другу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Если каждый улыбнётся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Утро доброе начнётся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С добрым утром (здороваемся с гостями)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Воспитатель: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Ребята, к нам в гости пришел Незнайка, он не может отгадать загадку и просит вас помочь! Поможете?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О ней все знают,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Любят, уважают,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А солдат на посту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Бережет, охраняет,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Кто она, все знают… (Родина)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Воспитатель: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Молодцы, правильно отгадали. Незнайка, как раз сегодня, мы будем говорить о Родине. И в этом нам поможет стихотворение В. Степанова.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lang w:eastAsia="ru-RU"/>
        </w:rPr>
        <w:t> 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0C0C0C"/>
          <w:sz w:val="32"/>
          <w:szCs w:val="32"/>
          <w:shd w:val="clear" w:color="auto" w:fill="FFFFFF"/>
          <w:lang w:eastAsia="ru-RU"/>
        </w:rPr>
        <w:t>Что мы Родиной зовем?</w:t>
      </w:r>
    </w:p>
    <w:p w:rsidR="00FF307D" w:rsidRPr="00C514F3" w:rsidRDefault="00FF307D" w:rsidP="00D4221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Что мы Родиной зовём?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Дом, где мы с тобой живём,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И берёзки, вдоль которых,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Рядом с мамой мы идём.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Что мы Родиной зовём?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Поле с тонким колоском,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Наши праздники и песни,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Тёплый вечер за окном.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Что мы Родиной зовём?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>Всё, что в сердце бережём,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  <w:t xml:space="preserve">И под небом синим – синим </w:t>
      </w:r>
    </w:p>
    <w:p w:rsidR="00FF307D" w:rsidRPr="00C514F3" w:rsidRDefault="00FF307D" w:rsidP="00D4221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Флаг России над Кремлём!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0E0E0E"/>
          <w:sz w:val="32"/>
          <w:szCs w:val="32"/>
          <w:shd w:val="clear" w:color="auto" w:fill="FFFFFF"/>
          <w:lang w:eastAsia="ru-RU"/>
        </w:rPr>
        <w:t>Беседа</w:t>
      </w: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 по содержанию стихотворения: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0E0E0E"/>
          <w:sz w:val="32"/>
          <w:szCs w:val="32"/>
          <w:shd w:val="clear" w:color="auto" w:fill="FFFFFF"/>
          <w:lang w:eastAsia="ru-RU"/>
        </w:rPr>
        <w:t>Воспитатель.</w:t>
      </w: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 Ребята, понравилось вам стихотворение? О чём оно? Какое оно по настроению? Вспомните, кому - что вспоминается при слове Родина? (воспитатель уточняет ответы детей, цитируя соответствующие строки стихотворения)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Воспитатель: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Ребята, в какой стране мы живем?</w:t>
      </w: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(Ответы детей).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Россия – огромная великая страна, - Большая родина. А все мы - россияне. Родина – это леса, реки, моря, горы, степи, горда. Россия самая большая страна в мире. Посмотрите на карту, какую огромную территорию она занимает. Что означают цвета на карте? (Ответы детей). Наша страна имеет свою историю и традиции.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А еще у каждого человека есть место, где он родился, провёл своё детство, рос, учился - Малая Родина. И начинается она с нашего родного дома, с деревьев в нашем дворе, саду, с нашей улицы, по которой мы каждый день ходим в детский сад.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А вы можете назвать место, где вы живете и с кем?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1 задание. «Назови адрес»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Воспитатель.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Значит, мы можем назвать родиной дом, в котором мы живем?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Ставиться картинка на мольберт (1)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. Ребята, на карте зеленый цвет деревья. А какие деревья вы знаете? (ответы детей).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Именно березка, считается символом России, ее красоту сравнивают с красотой русской девицы-красавицы.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Почитаемое и любимое дерево наших предков – прабабушек, прадедушек. Ее считали счастливым деревом, которое оберегает от зла, приносит мир, здоровье и добро</w:t>
      </w:r>
      <w:r w:rsidRPr="00C514F3">
        <w:rPr>
          <w:rFonts w:ascii="Times New Roman" w:hAnsi="Times New Roman"/>
          <w:b/>
          <w:bCs/>
          <w:color w:val="0E0E0E"/>
          <w:sz w:val="32"/>
          <w:szCs w:val="32"/>
          <w:shd w:val="clear" w:color="auto" w:fill="FFFFFF"/>
          <w:lang w:eastAsia="ru-RU"/>
        </w:rPr>
        <w:t>. </w:t>
      </w: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Березку всегда сажали рядом с домом.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0E0E0E"/>
          <w:sz w:val="32"/>
          <w:szCs w:val="32"/>
          <w:shd w:val="clear" w:color="auto" w:fill="FFFFFF"/>
          <w:lang w:eastAsia="ru-RU"/>
        </w:rPr>
        <w:t>Воспитатель.</w:t>
      </w: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 Как вы думаете, почему? (Ответы детей).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0E0E0E"/>
          <w:sz w:val="32"/>
          <w:szCs w:val="32"/>
          <w:shd w:val="clear" w:color="auto" w:fill="FFFFFF"/>
          <w:lang w:eastAsia="ru-RU"/>
        </w:rPr>
        <w:t>Воспитатель. </w:t>
      </w: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Для благополучия всей семьи: для защиты от болезней; для красоты; для чистого воздуха; для того чтобы птицы прилетали и пели свои прекрасные песни.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0E0E0E"/>
          <w:sz w:val="32"/>
          <w:szCs w:val="32"/>
          <w:shd w:val="clear" w:color="auto" w:fill="FFFFFF"/>
          <w:lang w:eastAsia="ru-RU"/>
        </w:rPr>
        <w:t>Давайте, представим, что мы в лесу и поиграем.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Игра «Березка»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Руки подняли и покачали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Это – березы в лесу,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Руки согнули, кисти встряхнули –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Ветер сбивает росу.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В стороны руки, плавно помашем,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Это к нам птицы летят.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Как они сядут, тоже покажем,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Руки согнули назад.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Воспитатель.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Ребята, вспомните, как вы гуляли с родителями в парке или в лесу. Видели березку? Красавица – березка считается символом России.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Выставляются картинки на мольберт (2), (3)</w:t>
      </w:r>
    </w:p>
    <w:p w:rsidR="00FF307D" w:rsidRPr="00C514F3" w:rsidRDefault="00FF307D" w:rsidP="00D4221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Что мы Родиной зовём?</w:t>
      </w: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Поле с тонким колоском,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</w: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Воспитатель.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Ребята,</w:t>
      </w: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что такое хлебный колосок? (Ответы детей). Как вырастает хлебный колосок?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262626"/>
          <w:sz w:val="32"/>
          <w:szCs w:val="32"/>
          <w:shd w:val="clear" w:color="auto" w:fill="FFFFFF"/>
          <w:lang w:eastAsia="ru-RU"/>
        </w:rPr>
        <w:t>Физкультминутка «В землю зернышко попало».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262626"/>
          <w:sz w:val="32"/>
          <w:szCs w:val="32"/>
          <w:shd w:val="clear" w:color="auto" w:fill="FFFFFF"/>
          <w:lang w:eastAsia="ru-RU"/>
        </w:rPr>
        <w:t>В землю зернышко попало (присели)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262626"/>
          <w:sz w:val="32"/>
          <w:szCs w:val="32"/>
          <w:shd w:val="clear" w:color="auto" w:fill="FFFFFF"/>
          <w:lang w:eastAsia="ru-RU"/>
        </w:rPr>
        <w:t>Прорастать на солнце стало (руки над головой)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262626"/>
          <w:sz w:val="32"/>
          <w:szCs w:val="32"/>
          <w:shd w:val="clear" w:color="auto" w:fill="FFFFFF"/>
          <w:lang w:eastAsia="ru-RU"/>
        </w:rPr>
        <w:t>Дождик землю поливал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262626"/>
          <w:sz w:val="32"/>
          <w:szCs w:val="32"/>
          <w:shd w:val="clear" w:color="auto" w:fill="FFFFFF"/>
          <w:lang w:eastAsia="ru-RU"/>
        </w:rPr>
        <w:t>И росточек подрастал (медленно встают)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262626"/>
          <w:sz w:val="32"/>
          <w:szCs w:val="32"/>
          <w:shd w:val="clear" w:color="auto" w:fill="FFFFFF"/>
          <w:lang w:eastAsia="ru-RU"/>
        </w:rPr>
        <w:t>К верху и теплу тянулся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262626"/>
          <w:sz w:val="32"/>
          <w:szCs w:val="32"/>
          <w:shd w:val="clear" w:color="auto" w:fill="FFFFFF"/>
          <w:lang w:eastAsia="ru-RU"/>
        </w:rPr>
        <w:t>И красавцем обернулся (покружились)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Воспитатель: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Хлеб тоже относится к особо почитаемым символам нашей страны. Вырастить хлеб — это большой труд многих людей. Наши предки были большие труженики и мастера своего дела. Своих детей они тоже учили трудиться. «Хлеб – всему голова», говорили в народе, «Не красна изба углами, а красна пирогами». Красивым караваем, нарядами и песнями встречали гостей на праздниках и обрядах.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Ребята, вы находитесь в детском саду, а где же сейчас ваши родители?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(Ответы детей). Чтобы в доме был хлеб и пироги, ваши родители трудятся и у каждого есть своя работа и профессия. Вы уже многое знаете о профессиях, и вам предстоит выполнить задание.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3 задание. Игра «Кому, что нужно для работы»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Какие картинки ты подобрал? К какой профессии?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Каждая профессия приносит пользу для себя и других людей. Кто-то растит хлеб, кто - то шьет одежду, кто- то лечит людей.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Выставляются картинка на мольберт.</w:t>
      </w:r>
    </w:p>
    <w:p w:rsidR="00FF307D" w:rsidRPr="00C514F3" w:rsidRDefault="00FF307D" w:rsidP="00D4221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Наши праздники и песни,</w:t>
      </w: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Тёплый вечер за окном.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br/>
      </w: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Воспитатель.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Ребята в России много праздников, они напоминают нам историю и традиции нашей страны. Посмотрите, пожалуйста, на картинки. Какие праздники изображены?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(Ответы детей). Пусть каждый из вас выберет картинку о празднике и расскажет: Как называется праздник? Когда его отмечают? Как проходит праздник?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Задание. Составление небольших рассказов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И как же прекрасно, когда вечером вся семья дома и можно заняться любимым делом или играми.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Выставляются картинки на мольберт.</w:t>
      </w:r>
    </w:p>
    <w:p w:rsidR="00FF307D" w:rsidRPr="00C514F3" w:rsidRDefault="00FF307D" w:rsidP="00D42216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Что мы Родиной зовём?</w:t>
      </w: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br/>
        <w:t>Всё, что в сердце бережём,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Игра «Передай сердечко и скажи словечко»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Педагог предлагает передавать сердечко друг другу и говорить слова о родном крае.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Игру начинает педагог.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Чего (кого?) много в стране?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(В стране много городов, рек, морей, полей…)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Чем мы любуемся в стране?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(Любуемся Кремлём, площадями, памятниками…).</w:t>
      </w:r>
    </w:p>
    <w:p w:rsidR="00FF307D" w:rsidRPr="00C514F3" w:rsidRDefault="00FF307D" w:rsidP="00D4221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чём (о ком?) расскажешь другу про родную страну?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(Расскажу о Кремле, о Красной площади, о Санкт-Петерб</w:t>
      </w:r>
      <w:r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урге, о реке - Неве, о театрах</w:t>
      </w:r>
      <w:bookmarkStart w:id="0" w:name="_GoBack"/>
      <w:bookmarkEnd w:id="0"/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lang w:eastAsia="ru-RU"/>
        </w:rPr>
        <w:t> 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Выставляется картинка на мольберт. (3)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И под небом синим – синим Флаг России над Кремлём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Ребята, где находится Кремль? Что вы знаете о Москве? Назовите имя президента нашей страны? Ребята, у каждой страны есть свои отличительные символы. Назовите их? (Ответы детей). Правильно- это гимн, герб и флаг. Скажите, что такое гимн?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Дети: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(Ответы детей).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Воспитатель: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Когда играет гимн России, то нужно вставать и слушать его стоя. Когда мы встаем во время звучания гимна – мы выражаем своё уважение к нашему государству, нашей стране. Наш гимн написали: композитор Александров и поэт Сергей Михалков. Сейчас я предлагаю вам послушать гимн России.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i/>
          <w:iCs/>
          <w:color w:val="333333"/>
          <w:sz w:val="32"/>
          <w:szCs w:val="32"/>
          <w:shd w:val="clear" w:color="auto" w:fill="FFFFFF"/>
          <w:lang w:eastAsia="ru-RU"/>
        </w:rPr>
        <w:t>(Звучит гимн)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А в каких случаях звучит гимн, когда его включают? (в торжественных случаях).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А что вы знаете о другом нашем символе – о гербе России.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Дети: 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(Ответы детей).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Герб у нашей страны вот такой. Посмотрите, что вы видите на гербе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России, давайте рассмотрим его. (Рассматривание.) На нашем гербе мы</w:t>
      </w:r>
    </w:p>
    <w:p w:rsidR="00FF307D" w:rsidRPr="00C514F3" w:rsidRDefault="00FF307D" w:rsidP="00D4221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птицу – это орёл, орёл с двумя головами, что означает, что мы независимое государство, что в нашей стране живут люди разных национальностей. Но всех нас связывает одна Родина.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В центре орлов - это всадник Георгий Победоносец. Он сидит на белой лошади, с копьём в руках. Этим копьём он убивает змея. Вся эта картина символизирует победу добра над злом.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Воспитатель: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А теперь посмотрите сюда, какой красивый флаг у нашей страны.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Давайте вспомним стихотворение.</w:t>
      </w:r>
    </w:p>
    <w:p w:rsidR="00FF307D" w:rsidRPr="00C514F3" w:rsidRDefault="00FF307D" w:rsidP="00197C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Флаг у нас прекрасный,</w:t>
      </w:r>
    </w:p>
    <w:p w:rsidR="00FF307D" w:rsidRPr="00C514F3" w:rsidRDefault="00FF307D" w:rsidP="00197C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Белый, синий, красный.</w:t>
      </w:r>
    </w:p>
    <w:p w:rsidR="00FF307D" w:rsidRPr="00C514F3" w:rsidRDefault="00FF307D" w:rsidP="00197C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Белый – мир и чистота,</w:t>
      </w:r>
    </w:p>
    <w:p w:rsidR="00FF307D" w:rsidRPr="00C514F3" w:rsidRDefault="00FF307D" w:rsidP="00197C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Синий – верность небеса,</w:t>
      </w:r>
    </w:p>
    <w:p w:rsidR="00FF307D" w:rsidRPr="00C514F3" w:rsidRDefault="00FF307D" w:rsidP="00197C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Красный – мужество, отвага,</w:t>
      </w:r>
    </w:p>
    <w:p w:rsidR="00FF307D" w:rsidRPr="00C514F3" w:rsidRDefault="00FF307D" w:rsidP="00197C8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Вот цвета родного флага!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Что означают цвета на нашем флаге?(Ответы детей)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Что означает белый цвет?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Дети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БЕЛЫЙ - он говорит о том, что наша страна очень миролюбивая.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Что означает синий цвет?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Дети: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 СИНИЙ - это цвет верности, народ любит свою страну, защищает ее, верен ей.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Что означает красный цвет?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Дети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КРАСНЫЙ - цвет силы, цвет крови людей, пролитых за Родину.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lang w:eastAsia="ru-RU"/>
        </w:rPr>
        <w:t> 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Где вывешивают флаг нашей страны? (Флаг вывешивают на серьёзных Государственных мероприятиях, на зданиях, на соревнованиях).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i/>
          <w:iCs/>
          <w:color w:val="333333"/>
          <w:sz w:val="32"/>
          <w:szCs w:val="32"/>
          <w:shd w:val="clear" w:color="auto" w:fill="FFFFFF"/>
          <w:lang w:eastAsia="ru-RU"/>
        </w:rPr>
        <w:t>Выставляется картинка на мольберт. (4)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b/>
          <w:bCs/>
          <w:color w:val="333333"/>
          <w:sz w:val="32"/>
          <w:szCs w:val="32"/>
          <w:shd w:val="clear" w:color="auto" w:fill="FFFFFF"/>
          <w:lang w:eastAsia="ru-RU"/>
        </w:rPr>
        <w:t>Воспитатель</w:t>
      </w: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: Ребята, посмотрите на картинки. Давайте, еще раз вспомним стихотворение и расскажем его с помощью картинок.</w:t>
      </w:r>
    </w:p>
    <w:p w:rsidR="00FF307D" w:rsidRPr="00C514F3" w:rsidRDefault="00FF307D" w:rsidP="00D4221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2"/>
          <w:szCs w:val="32"/>
          <w:lang w:eastAsia="ru-RU"/>
        </w:rPr>
      </w:pPr>
      <w:r w:rsidRPr="00C514F3">
        <w:rPr>
          <w:rFonts w:ascii="Times New Roman" w:hAnsi="Times New Roman"/>
          <w:color w:val="333333"/>
          <w:sz w:val="32"/>
          <w:szCs w:val="32"/>
          <w:shd w:val="clear" w:color="auto" w:fill="FFFFFF"/>
          <w:lang w:eastAsia="ru-RU"/>
        </w:rPr>
        <w:t>Ребята, что вам понравилось сегодня на занятии? Что нового вы узнали? Кому помогли? Незнайка, мы думаем, ты тоже сегодня многое узнал. Приходи к нам еще, мы всегда будем тебе рады!</w:t>
      </w:r>
    </w:p>
    <w:p w:rsidR="00FF307D" w:rsidRPr="00C514F3" w:rsidRDefault="00FF307D" w:rsidP="00D4221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FF307D" w:rsidRPr="00C514F3" w:rsidSect="00D422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D6199"/>
    <w:multiLevelType w:val="multilevel"/>
    <w:tmpl w:val="F1D0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A71DA"/>
    <w:multiLevelType w:val="multilevel"/>
    <w:tmpl w:val="20A8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A63"/>
    <w:rsid w:val="00097E5D"/>
    <w:rsid w:val="000D7D07"/>
    <w:rsid w:val="00197C8F"/>
    <w:rsid w:val="00267D81"/>
    <w:rsid w:val="002E7868"/>
    <w:rsid w:val="00302427"/>
    <w:rsid w:val="005D2BC7"/>
    <w:rsid w:val="00642DDA"/>
    <w:rsid w:val="006E71F7"/>
    <w:rsid w:val="00900A63"/>
    <w:rsid w:val="009A4D36"/>
    <w:rsid w:val="00BD0A63"/>
    <w:rsid w:val="00C514F3"/>
    <w:rsid w:val="00D42216"/>
    <w:rsid w:val="00F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E5D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42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4221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D422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42216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D42216"/>
    <w:rPr>
      <w:rFonts w:cs="Times New Roman"/>
      <w:i/>
      <w:iCs/>
    </w:rPr>
  </w:style>
  <w:style w:type="paragraph" w:customStyle="1" w:styleId="c3">
    <w:name w:val="c3"/>
    <w:basedOn w:val="Normal"/>
    <w:uiPriority w:val="99"/>
    <w:rsid w:val="00197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DefaultParagraphFont"/>
    <w:uiPriority w:val="99"/>
    <w:rsid w:val="00197C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1533</Words>
  <Characters>8741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yh</cp:lastModifiedBy>
  <cp:revision>7</cp:revision>
  <dcterms:created xsi:type="dcterms:W3CDTF">2024-10-05T11:36:00Z</dcterms:created>
  <dcterms:modified xsi:type="dcterms:W3CDTF">2024-10-20T06:26:00Z</dcterms:modified>
</cp:coreProperties>
</file>